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5ADF" w14:textId="77777777" w:rsidR="00D01530" w:rsidRDefault="00D01530">
      <w:pPr>
        <w:jc w:val="right"/>
        <w:rPr>
          <w:rFonts w:ascii="Arial" w:hAnsi="Arial" w:cs="Arial"/>
          <w:sz w:val="14"/>
        </w:rPr>
      </w:pPr>
    </w:p>
    <w:p w14:paraId="15D9D5CF" w14:textId="77777777" w:rsidR="00D01530" w:rsidRDefault="00D01530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Niehler Kirchweg 118, 50733 Köln</w:t>
      </w:r>
    </w:p>
    <w:p w14:paraId="60EC33E6" w14:textId="77777777" w:rsidR="00D01530" w:rsidRDefault="00D01530">
      <w:pPr>
        <w:pStyle w:val="Textkrper-Zeileneinzug"/>
        <w:ind w:left="4956" w:firstLine="708"/>
        <w:rPr>
          <w:rFonts w:cs="Arial"/>
          <w:sz w:val="14"/>
        </w:rPr>
      </w:pPr>
      <w:r>
        <w:rPr>
          <w:rFonts w:cs="Arial"/>
          <w:sz w:val="14"/>
        </w:rPr>
        <w:t>Tel.: 0221 820110-0/-12, Fax: 0221 820110-61</w:t>
      </w:r>
    </w:p>
    <w:p w14:paraId="608FE641" w14:textId="77777777" w:rsidR="00D01530" w:rsidRDefault="00BB22F7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ab/>
        <w:t>www.bvs-bk</w:t>
      </w:r>
      <w:r w:rsidR="00D01530">
        <w:rPr>
          <w:rFonts w:ascii="Arial" w:hAnsi="Arial" w:cs="Arial"/>
          <w:sz w:val="14"/>
        </w:rPr>
        <w:t>.de</w:t>
      </w:r>
    </w:p>
    <w:p w14:paraId="0B813471" w14:textId="77777777" w:rsidR="00D01530" w:rsidRDefault="00D01530">
      <w:pPr>
        <w:pStyle w:val="Titel"/>
        <w:rPr>
          <w:rFonts w:cs="Arial"/>
          <w:sz w:val="20"/>
        </w:rPr>
      </w:pPr>
    </w:p>
    <w:p w14:paraId="76C58AF2" w14:textId="77777777" w:rsidR="00D01530" w:rsidRDefault="00D01530">
      <w:pPr>
        <w:pStyle w:val="Titel"/>
        <w:rPr>
          <w:rFonts w:ascii="Comic Sans MS" w:hAnsi="Comic Sans MS"/>
          <w:sz w:val="20"/>
        </w:rPr>
      </w:pPr>
    </w:p>
    <w:p w14:paraId="13705316" w14:textId="77777777" w:rsidR="00D01530" w:rsidRDefault="00D01530">
      <w:pPr>
        <w:pStyle w:val="Titel"/>
        <w:rPr>
          <w:rFonts w:ascii="Comic Sans MS" w:hAnsi="Comic Sans MS"/>
          <w:sz w:val="20"/>
        </w:rPr>
      </w:pPr>
    </w:p>
    <w:p w14:paraId="57303F7E" w14:textId="77777777" w:rsidR="00D01530" w:rsidRDefault="00D01530">
      <w:pPr>
        <w:pStyle w:val="Titel"/>
        <w:rPr>
          <w:rFonts w:ascii="Comic Sans MS" w:hAnsi="Comic Sans MS"/>
          <w:sz w:val="20"/>
        </w:rPr>
      </w:pPr>
    </w:p>
    <w:p w14:paraId="7100B011" w14:textId="77777777" w:rsidR="00D01530" w:rsidRDefault="00D01530">
      <w:pPr>
        <w:pStyle w:val="Titel"/>
        <w:rPr>
          <w:rFonts w:cs="Arial"/>
        </w:rPr>
      </w:pPr>
      <w:r>
        <w:rPr>
          <w:rFonts w:cs="Arial"/>
        </w:rPr>
        <w:t>Schulbescheinigung</w:t>
      </w:r>
    </w:p>
    <w:p w14:paraId="426F8093" w14:textId="77777777" w:rsidR="00D01530" w:rsidRDefault="003369A4">
      <w:pPr>
        <w:pStyle w:val="Titel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Schuljahr </w:t>
      </w:r>
      <w:r w:rsidR="008668C6">
        <w:rPr>
          <w:rFonts w:cs="Arial"/>
          <w:bCs/>
          <w:sz w:val="24"/>
        </w:rPr>
        <w:t>2025/26</w:t>
      </w:r>
    </w:p>
    <w:p w14:paraId="4AA45FBE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Comic Sans MS" w:hAnsi="Comic Sans MS"/>
        </w:rPr>
      </w:pPr>
    </w:p>
    <w:p w14:paraId="1EF9DBC9" w14:textId="77777777" w:rsidR="00D01530" w:rsidRDefault="00D01530">
      <w:pPr>
        <w:rPr>
          <w:rFonts w:ascii="Comic Sans MS" w:hAnsi="Comic Sans MS"/>
        </w:rPr>
      </w:pPr>
    </w:p>
    <w:p w14:paraId="727166BD" w14:textId="77777777" w:rsidR="00D01530" w:rsidRDefault="00D01530">
      <w:pPr>
        <w:rPr>
          <w:rFonts w:ascii="Arial" w:hAnsi="Arial" w:cs="Arial"/>
        </w:rPr>
      </w:pPr>
      <w:r>
        <w:rPr>
          <w:rFonts w:ascii="Arial" w:hAnsi="Arial" w:cs="Arial"/>
        </w:rPr>
        <w:t>Es wird hiermit bescheinigt, dass</w:t>
      </w:r>
    </w:p>
    <w:p w14:paraId="037F4DC3" w14:textId="77777777" w:rsidR="008E6559" w:rsidRDefault="008E6559">
      <w:pPr>
        <w:rPr>
          <w:rFonts w:ascii="Arial" w:hAnsi="Arial" w:cs="Arial"/>
        </w:rPr>
      </w:pPr>
    </w:p>
    <w:p w14:paraId="45D6D0EF" w14:textId="77777777" w:rsidR="00D01530" w:rsidRDefault="00D01530">
      <w:pPr>
        <w:rPr>
          <w:rFonts w:ascii="Arial" w:hAnsi="Arial" w:cs="Arial"/>
          <w:sz w:val="16"/>
        </w:rPr>
      </w:pPr>
    </w:p>
    <w:p w14:paraId="5D1A4946" w14:textId="77777777" w:rsidR="0058108B" w:rsidRPr="00414C50" w:rsidRDefault="00D01530" w:rsidP="000E07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 xml:space="preserve">der/die Schüler/in </w:t>
      </w:r>
      <w:r>
        <w:rPr>
          <w:rFonts w:ascii="Arial" w:hAnsi="Arial" w:cs="Arial"/>
        </w:rPr>
        <w:tab/>
      </w:r>
      <w:r w:rsidR="000E0758">
        <w:rPr>
          <w:rFonts w:ascii="Arial" w:hAnsi="Arial" w:cs="Arial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</w:p>
    <w:p w14:paraId="5479E436" w14:textId="77777777" w:rsidR="000E0758" w:rsidRPr="00414C50" w:rsidRDefault="000E0758" w:rsidP="00414C5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334C707" w14:textId="77777777" w:rsidR="000E0758" w:rsidRPr="00414C50" w:rsidRDefault="008E6559" w:rsidP="00414C50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z. Zt.</w:t>
      </w:r>
      <w:r w:rsidR="000E0758">
        <w:rPr>
          <w:rFonts w:ascii="Arial" w:hAnsi="Arial" w:cs="Arial"/>
        </w:rPr>
        <w:t xml:space="preserve"> Klasse </w:t>
      </w:r>
      <w:r>
        <w:rPr>
          <w:rFonts w:ascii="Arial" w:hAnsi="Arial" w:cs="Arial"/>
        </w:rPr>
        <w:tab/>
      </w:r>
      <w:r w:rsidR="000E0758">
        <w:rPr>
          <w:rFonts w:ascii="Arial" w:hAnsi="Arial" w:cs="Arial"/>
        </w:rPr>
        <w:tab/>
      </w:r>
      <w:r w:rsidR="000E0758">
        <w:rPr>
          <w:rFonts w:ascii="Arial" w:hAnsi="Arial" w:cs="Arial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</w:p>
    <w:p w14:paraId="7AC44875" w14:textId="77777777" w:rsidR="00D01530" w:rsidRPr="00414C50" w:rsidRDefault="00D01530" w:rsidP="00414C5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71CA671" w14:textId="77777777" w:rsidR="00D01530" w:rsidRDefault="00D01530">
      <w:pPr>
        <w:rPr>
          <w:rFonts w:ascii="Arial" w:hAnsi="Arial" w:cs="Arial"/>
        </w:rPr>
      </w:pPr>
      <w:r>
        <w:rPr>
          <w:rFonts w:ascii="Arial" w:hAnsi="Arial" w:cs="Arial"/>
        </w:rPr>
        <w:t>geboren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758">
        <w:rPr>
          <w:rFonts w:ascii="Arial" w:hAnsi="Arial" w:cs="Arial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</w:p>
    <w:p w14:paraId="012A134C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63300B5" w14:textId="77777777" w:rsidR="00D01530" w:rsidRDefault="009C52BD" w:rsidP="000E0758">
      <w:pPr>
        <w:rPr>
          <w:u w:val="single"/>
        </w:rPr>
      </w:pPr>
      <w:r>
        <w:rPr>
          <w:rFonts w:ascii="Arial" w:hAnsi="Arial" w:cs="Arial"/>
        </w:rPr>
        <w:t>Adresse</w:t>
      </w:r>
      <w:r w:rsidR="00FC7470">
        <w:rPr>
          <w:rFonts w:ascii="Arial" w:hAnsi="Arial" w:cs="Arial"/>
        </w:rPr>
        <w:t xml:space="preserve"> </w:t>
      </w:r>
      <w:r w:rsidR="00D01530">
        <w:tab/>
      </w:r>
      <w:r w:rsidR="00D01530">
        <w:tab/>
      </w:r>
      <w:r w:rsidR="000E0758"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  <w:r w:rsidR="000E0758">
        <w:rPr>
          <w:u w:val="single"/>
        </w:rPr>
        <w:tab/>
      </w:r>
    </w:p>
    <w:p w14:paraId="2DAEFF24" w14:textId="77777777" w:rsidR="000E0758" w:rsidRPr="000E0758" w:rsidRDefault="000E0758" w:rsidP="000E0758">
      <w:pPr>
        <w:rPr>
          <w:rFonts w:ascii="Arial" w:hAnsi="Arial" w:cs="Arial"/>
          <w:u w:val="single"/>
        </w:rPr>
      </w:pPr>
    </w:p>
    <w:p w14:paraId="2D7ECFC9" w14:textId="77777777" w:rsidR="006134D1" w:rsidRDefault="006134D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F62556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0E0758">
        <w:rPr>
          <w:rFonts w:ascii="Arial" w:hAnsi="Arial" w:cs="Arial"/>
        </w:rPr>
        <w:t>hüler/in unserer Schule ist.</w:t>
      </w:r>
    </w:p>
    <w:p w14:paraId="220353D9" w14:textId="77777777" w:rsidR="008E6559" w:rsidRDefault="008E655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B46C31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8A79520" w14:textId="77777777" w:rsidR="00D01530" w:rsidRDefault="000E075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1530">
        <w:rPr>
          <w:rFonts w:ascii="Arial" w:hAnsi="Arial" w:cs="Arial"/>
        </w:rPr>
        <w:t>ie S</w:t>
      </w:r>
      <w:r w:rsidR="008668C6">
        <w:rPr>
          <w:rFonts w:ascii="Arial" w:hAnsi="Arial" w:cs="Arial"/>
        </w:rPr>
        <w:t>chulbescheinigung gilt bis zum Halbjahr _______________________________</w:t>
      </w:r>
    </w:p>
    <w:p w14:paraId="6010DA3E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19172C4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3EC6E71" w14:textId="77777777" w:rsidR="00D01530" w:rsidRDefault="00D01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handelt sich um </w:t>
      </w:r>
      <w:r>
        <w:rPr>
          <w:rFonts w:ascii="Arial" w:hAnsi="Arial" w:cs="Arial"/>
        </w:rPr>
        <w:tab/>
      </w:r>
      <w:r w:rsidRPr="008668C6">
        <w:rPr>
          <w:rFonts w:ascii="Arial" w:hAnsi="Arial" w:cs="Arial"/>
          <w:b/>
        </w:rPr>
        <w:t>Vollzeitunterricht</w:t>
      </w:r>
      <w:r>
        <w:rPr>
          <w:rFonts w:ascii="Arial" w:hAnsi="Arial" w:cs="Arial"/>
        </w:rPr>
        <w:t>.</w:t>
      </w:r>
    </w:p>
    <w:p w14:paraId="6055C974" w14:textId="77777777" w:rsidR="00D01530" w:rsidRDefault="00D01530">
      <w:pPr>
        <w:rPr>
          <w:rFonts w:ascii="Arial" w:hAnsi="Arial" w:cs="Arial"/>
        </w:rPr>
      </w:pPr>
    </w:p>
    <w:p w14:paraId="561E5BBA" w14:textId="77777777" w:rsidR="00D01530" w:rsidRDefault="00D01530">
      <w:pPr>
        <w:rPr>
          <w:rFonts w:ascii="Arial" w:hAnsi="Arial" w:cs="Arial"/>
          <w:sz w:val="16"/>
        </w:rPr>
      </w:pPr>
    </w:p>
    <w:p w14:paraId="65B1E0AF" w14:textId="77777777" w:rsidR="008668C6" w:rsidRDefault="008668C6">
      <w:pPr>
        <w:rPr>
          <w:rFonts w:ascii="Arial" w:hAnsi="Arial" w:cs="Arial"/>
          <w:sz w:val="16"/>
        </w:rPr>
      </w:pPr>
    </w:p>
    <w:p w14:paraId="74058BE9" w14:textId="77777777" w:rsidR="008668C6" w:rsidRDefault="008668C6">
      <w:pPr>
        <w:rPr>
          <w:rFonts w:ascii="Arial" w:hAnsi="Arial" w:cs="Arial"/>
          <w:sz w:val="16"/>
        </w:rPr>
      </w:pPr>
    </w:p>
    <w:p w14:paraId="13D570E5" w14:textId="77777777" w:rsidR="008668C6" w:rsidRDefault="008668C6">
      <w:pPr>
        <w:rPr>
          <w:rFonts w:ascii="Arial" w:hAnsi="Arial" w:cs="Arial"/>
          <w:sz w:val="16"/>
        </w:rPr>
      </w:pPr>
    </w:p>
    <w:p w14:paraId="7E58AF6B" w14:textId="77777777" w:rsidR="008668C6" w:rsidRDefault="008668C6">
      <w:pPr>
        <w:rPr>
          <w:rFonts w:ascii="Arial" w:hAnsi="Arial" w:cs="Arial"/>
          <w:sz w:val="16"/>
        </w:rPr>
      </w:pPr>
    </w:p>
    <w:p w14:paraId="2B4E9ED9" w14:textId="77777777" w:rsidR="008668C6" w:rsidRDefault="008668C6">
      <w:pPr>
        <w:rPr>
          <w:rFonts w:ascii="Arial" w:hAnsi="Arial" w:cs="Arial"/>
          <w:sz w:val="16"/>
        </w:rPr>
      </w:pPr>
    </w:p>
    <w:p w14:paraId="0230B1CB" w14:textId="77777777" w:rsidR="00D01530" w:rsidRDefault="00D01530">
      <w:pPr>
        <w:rPr>
          <w:rFonts w:ascii="Arial" w:hAnsi="Arial" w:cs="Arial"/>
          <w:sz w:val="16"/>
        </w:rPr>
      </w:pPr>
    </w:p>
    <w:p w14:paraId="21216CC0" w14:textId="77777777" w:rsidR="00D01530" w:rsidRDefault="00D01530">
      <w:pPr>
        <w:rPr>
          <w:rFonts w:ascii="Arial" w:hAnsi="Arial" w:cs="Arial"/>
          <w:sz w:val="16"/>
        </w:rPr>
      </w:pPr>
    </w:p>
    <w:p w14:paraId="1A55B77B" w14:textId="77777777" w:rsidR="00D01530" w:rsidRDefault="00D01530">
      <w:pPr>
        <w:rPr>
          <w:rFonts w:ascii="Arial" w:hAnsi="Arial" w:cs="Arial"/>
          <w:sz w:val="16"/>
        </w:rPr>
      </w:pPr>
    </w:p>
    <w:p w14:paraId="656C96DD" w14:textId="77777777" w:rsidR="00D01530" w:rsidRDefault="00D01530">
      <w:pPr>
        <w:rPr>
          <w:rFonts w:ascii="Arial" w:hAnsi="Arial" w:cs="Arial"/>
          <w:sz w:val="16"/>
        </w:rPr>
      </w:pPr>
    </w:p>
    <w:p w14:paraId="11E48A6F" w14:textId="77777777" w:rsidR="00D01530" w:rsidRDefault="00D01530">
      <w:pPr>
        <w:rPr>
          <w:rFonts w:ascii="Arial" w:hAnsi="Arial" w:cs="Arial"/>
          <w:sz w:val="16"/>
        </w:rPr>
      </w:pPr>
    </w:p>
    <w:p w14:paraId="079F7841" w14:textId="77777777" w:rsidR="00D01530" w:rsidRDefault="00A5442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1530">
        <w:rPr>
          <w:rFonts w:ascii="Arial" w:hAnsi="Arial" w:cs="Arial"/>
        </w:rPr>
        <w:t>Stempel der Schule</w:t>
      </w:r>
    </w:p>
    <w:p w14:paraId="0BD5045F" w14:textId="77777777" w:rsidR="00D01530" w:rsidRDefault="00D01530">
      <w:pPr>
        <w:rPr>
          <w:rFonts w:ascii="Arial" w:hAnsi="Arial" w:cs="Arial"/>
          <w:sz w:val="16"/>
        </w:rPr>
      </w:pPr>
    </w:p>
    <w:p w14:paraId="0615712E" w14:textId="77777777" w:rsidR="00D01530" w:rsidRDefault="00D01530">
      <w:pPr>
        <w:rPr>
          <w:rFonts w:ascii="Arial" w:hAnsi="Arial" w:cs="Arial"/>
          <w:sz w:val="16"/>
        </w:rPr>
      </w:pPr>
    </w:p>
    <w:p w14:paraId="7FA39BD1" w14:textId="77777777" w:rsidR="00D01530" w:rsidRDefault="00D01530">
      <w:pPr>
        <w:rPr>
          <w:rFonts w:ascii="Arial" w:hAnsi="Arial" w:cs="Arial"/>
          <w:sz w:val="16"/>
        </w:rPr>
      </w:pPr>
    </w:p>
    <w:p w14:paraId="429DA446" w14:textId="77777777" w:rsidR="00D01530" w:rsidRDefault="00D01530">
      <w:pPr>
        <w:rPr>
          <w:rFonts w:ascii="Arial" w:hAnsi="Arial" w:cs="Arial"/>
          <w:sz w:val="16"/>
        </w:rPr>
      </w:pPr>
    </w:p>
    <w:p w14:paraId="34B3FB4E" w14:textId="77777777" w:rsidR="00D01530" w:rsidRDefault="00D01530">
      <w:pPr>
        <w:rPr>
          <w:rFonts w:ascii="Arial" w:hAnsi="Arial" w:cs="Arial"/>
          <w:sz w:val="16"/>
        </w:rPr>
      </w:pPr>
    </w:p>
    <w:p w14:paraId="77BCAC0F" w14:textId="77777777" w:rsidR="00D01530" w:rsidRDefault="00D01530">
      <w:pPr>
        <w:rPr>
          <w:rFonts w:ascii="Arial" w:hAnsi="Arial" w:cs="Arial"/>
          <w:sz w:val="16"/>
        </w:rPr>
      </w:pPr>
    </w:p>
    <w:p w14:paraId="1C21BBA7" w14:textId="77777777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28C76A" w14:textId="4318BE33" w:rsidR="00D01530" w:rsidRDefault="00D015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Ort/Datum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747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 w:rsidR="00FC7470">
        <w:rPr>
          <w:rFonts w:ascii="Arial" w:hAnsi="Arial" w:cs="Arial"/>
          <w:sz w:val="20"/>
        </w:rPr>
        <w:t xml:space="preserve">     </w:t>
      </w:r>
      <w:r w:rsidR="002A230C">
        <w:rPr>
          <w:rFonts w:ascii="Arial" w:hAnsi="Arial" w:cs="Arial"/>
          <w:sz w:val="20"/>
        </w:rPr>
        <w:t xml:space="preserve">   </w:t>
      </w:r>
      <w:r w:rsidR="00FC7470">
        <w:rPr>
          <w:rFonts w:ascii="Arial" w:hAnsi="Arial" w:cs="Arial"/>
          <w:sz w:val="20"/>
        </w:rPr>
        <w:t>Klassenleitung</w:t>
      </w:r>
    </w:p>
    <w:sectPr w:rsidR="00D01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DB43" w14:textId="77777777" w:rsidR="006A063B" w:rsidRDefault="006A063B">
      <w:r>
        <w:separator/>
      </w:r>
    </w:p>
  </w:endnote>
  <w:endnote w:type="continuationSeparator" w:id="0">
    <w:p w14:paraId="06CC0305" w14:textId="77777777" w:rsidR="006A063B" w:rsidRDefault="006A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418F" w14:textId="77777777" w:rsidR="00446A4B" w:rsidRDefault="00446A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73CC" w14:textId="77777777" w:rsidR="00446A4B" w:rsidRDefault="00446A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8B1" w14:textId="77777777" w:rsidR="00446A4B" w:rsidRDefault="00446A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C7C1" w14:textId="77777777" w:rsidR="006A063B" w:rsidRDefault="006A063B">
      <w:r>
        <w:separator/>
      </w:r>
    </w:p>
  </w:footnote>
  <w:footnote w:type="continuationSeparator" w:id="0">
    <w:p w14:paraId="278829FB" w14:textId="77777777" w:rsidR="006A063B" w:rsidRDefault="006A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07F" w14:textId="77777777" w:rsidR="00446A4B" w:rsidRDefault="00446A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50D2" w14:textId="77777777" w:rsidR="00181463" w:rsidRDefault="008E6559">
    <w:pPr>
      <w:pStyle w:val="Kopfzeile"/>
      <w:jc w:val="right"/>
    </w:pPr>
    <w:r>
      <w:rPr>
        <w:noProof/>
        <w:sz w:val="20"/>
      </w:rPr>
      <w:drawing>
        <wp:inline distT="0" distB="0" distL="0" distR="0" wp14:anchorId="66B111BC" wp14:editId="32023CBA">
          <wp:extent cx="2809875" cy="609600"/>
          <wp:effectExtent l="0" t="0" r="0" b="0"/>
          <wp:docPr id="1" name="Bild 1" descr="bvslogo_0108_8cm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slogo_0108_8cm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B38C" w14:textId="77777777" w:rsidR="00446A4B" w:rsidRDefault="00446A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2C7"/>
    <w:multiLevelType w:val="hybridMultilevel"/>
    <w:tmpl w:val="DD92A858"/>
    <w:lvl w:ilvl="0" w:tplc="29CE4AB2">
      <w:numFmt w:val="bullet"/>
      <w:lvlText w:val=""/>
      <w:lvlJc w:val="left"/>
      <w:pPr>
        <w:tabs>
          <w:tab w:val="num" w:pos="3540"/>
        </w:tabs>
        <w:ind w:left="3540" w:hanging="705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 w16cid:durableId="127560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EB"/>
    <w:rsid w:val="000E0758"/>
    <w:rsid w:val="00181463"/>
    <w:rsid w:val="00226AF8"/>
    <w:rsid w:val="002A230C"/>
    <w:rsid w:val="002F351A"/>
    <w:rsid w:val="0032532D"/>
    <w:rsid w:val="003369A4"/>
    <w:rsid w:val="003A0601"/>
    <w:rsid w:val="00414C50"/>
    <w:rsid w:val="00446A4B"/>
    <w:rsid w:val="005110F1"/>
    <w:rsid w:val="00516146"/>
    <w:rsid w:val="005302E3"/>
    <w:rsid w:val="0058108B"/>
    <w:rsid w:val="005C75A0"/>
    <w:rsid w:val="006134D1"/>
    <w:rsid w:val="00693BB8"/>
    <w:rsid w:val="006A063B"/>
    <w:rsid w:val="006C3ABC"/>
    <w:rsid w:val="008668C6"/>
    <w:rsid w:val="008951EB"/>
    <w:rsid w:val="008E6559"/>
    <w:rsid w:val="009A5EF9"/>
    <w:rsid w:val="009C52BD"/>
    <w:rsid w:val="009F309A"/>
    <w:rsid w:val="00A42885"/>
    <w:rsid w:val="00A5442D"/>
    <w:rsid w:val="00BB22F7"/>
    <w:rsid w:val="00D01530"/>
    <w:rsid w:val="00FA73D7"/>
    <w:rsid w:val="00FC7470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2A17C5C"/>
  <w15:chartTrackingRefBased/>
  <w15:docId w15:val="{CF82F9C0-CF86-49B6-A1D8-FD23EE91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  <w:szCs w:val="20"/>
    </w:rPr>
  </w:style>
  <w:style w:type="paragraph" w:styleId="Textkrper-Zeileneinzug">
    <w:name w:val="Body Text Indent"/>
    <w:basedOn w:val="Standard"/>
    <w:pPr>
      <w:ind w:left="7080" w:hanging="60"/>
      <w:jc w:val="right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Schullogo%20+%20G&#252;tesiege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Schullogo + Gütesiegel</Template>
  <TotalTime>0</TotalTime>
  <Pages>1</Pages>
  <Words>49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Schulbescheinigung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Schulbescheinigung</dc:title>
  <dc:subject/>
  <dc:creator>BK5</dc:creator>
  <cp:keywords/>
  <dc:description/>
  <cp:lastModifiedBy>Daniela De Marco</cp:lastModifiedBy>
  <cp:revision>10</cp:revision>
  <cp:lastPrinted>2025-07-07T09:29:00Z</cp:lastPrinted>
  <dcterms:created xsi:type="dcterms:W3CDTF">2025-03-13T08:03:00Z</dcterms:created>
  <dcterms:modified xsi:type="dcterms:W3CDTF">2026-02-03T13:10:00Z</dcterms:modified>
</cp:coreProperties>
</file>